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0A2FA" w14:textId="71D51043" w:rsidR="008668C8" w:rsidRDefault="008668C8" w:rsidP="00A407D6">
      <w:pPr>
        <w:pStyle w:val="StKBetreff"/>
        <w:jc w:val="center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7A47B96B" w14:textId="77777777" w:rsidR="008668C8" w:rsidRDefault="008668C8" w:rsidP="00A407D6">
      <w:pPr>
        <w:pStyle w:val="StKBetreff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</w:p>
    <w:p w14:paraId="5D79F4F0" w14:textId="29A8F891" w:rsidR="00B0445C" w:rsidRDefault="0095317A" w:rsidP="00A407D6">
      <w:pPr>
        <w:pStyle w:val="StKBetreff"/>
        <w:jc w:val="center"/>
        <w:rPr>
          <w:rStyle w:val="lev"/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A21AF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 xml:space="preserve">Forum Schuman du </w:t>
      </w:r>
      <w:r w:rsidR="00153AA4" w:rsidRPr="00A21AFE">
        <w:rPr>
          <w:rStyle w:val="lev"/>
          <w:rFonts w:asciiTheme="minorHAnsi" w:hAnsiTheme="minorHAnsi" w:cstheme="minorHAnsi"/>
          <w:color w:val="000000" w:themeColor="text1"/>
          <w:sz w:val="32"/>
          <w:szCs w:val="32"/>
          <w:u w:val="single"/>
        </w:rPr>
        <w:t>6 au 8 mai 2024 à St. Quirin</w:t>
      </w:r>
    </w:p>
    <w:p w14:paraId="5254895F" w14:textId="77777777" w:rsidR="00D44BB0" w:rsidRDefault="00D44BB0" w:rsidP="00A407D6">
      <w:pPr>
        <w:pStyle w:val="StKBetreff"/>
        <w:jc w:val="center"/>
        <w:rPr>
          <w:rStyle w:val="lev"/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</w:p>
    <w:p w14:paraId="1DE6173E" w14:textId="1E6F29F2" w:rsidR="00D44BB0" w:rsidRPr="00D44BB0" w:rsidRDefault="00D44BB0" w:rsidP="00A407D6">
      <w:pPr>
        <w:pStyle w:val="StKBetreff"/>
        <w:jc w:val="center"/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</w:pPr>
      <w:r w:rsidRPr="00D44BB0">
        <w:rPr>
          <w:rStyle w:val="lev"/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  <w:t>« Infrastructures critiques – Réseaux d'énergie »</w:t>
      </w:r>
    </w:p>
    <w:p w14:paraId="417DE926" w14:textId="77777777" w:rsidR="008668C8" w:rsidRPr="008668C8" w:rsidRDefault="008668C8" w:rsidP="00A407D6">
      <w:pPr>
        <w:pStyle w:val="StKBetreff"/>
        <w:jc w:val="center"/>
        <w:rPr>
          <w:rStyle w:val="lev"/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</w:p>
    <w:p w14:paraId="7C4D892B" w14:textId="77777777" w:rsidR="00153AA4" w:rsidRPr="007B7C20" w:rsidRDefault="00153AA4" w:rsidP="00A407D6">
      <w:pPr>
        <w:pStyle w:val="StKBetreff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AB67C39" w14:textId="77777777" w:rsidR="007B7C20" w:rsidRPr="008668C8" w:rsidRDefault="007B7C20" w:rsidP="005F7878">
      <w:pPr>
        <w:pStyle w:val="StKBetreff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4B86534" w14:textId="47556BCF" w:rsidR="004D6114" w:rsidRDefault="00153AA4" w:rsidP="004D6114">
      <w:pPr>
        <w:pStyle w:val="StK"/>
        <w:spacing w:line="276" w:lineRule="auto"/>
        <w:ind w:left="2835" w:hanging="2835"/>
        <w:rPr>
          <w:rFonts w:asciiTheme="minorHAnsi" w:hAnsiTheme="minorHAnsi" w:cstheme="minorHAnsi"/>
          <w:b/>
          <w:color w:val="000000" w:themeColor="text1"/>
          <w:szCs w:val="24"/>
        </w:rPr>
      </w:pPr>
      <w:proofErr w:type="spellStart"/>
      <w:r w:rsidRPr="00921F21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Lundi</w:t>
      </w:r>
      <w:proofErr w:type="spellEnd"/>
      <w:r w:rsidRPr="00921F21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, 06.05.2024 </w:t>
      </w:r>
      <w:r w:rsidR="00A407D6" w:rsidRPr="008668C8">
        <w:rPr>
          <w:rFonts w:asciiTheme="minorHAnsi" w:hAnsiTheme="minorHAnsi" w:cstheme="minorHAnsi"/>
          <w:color w:val="000000" w:themeColor="text1"/>
          <w:szCs w:val="24"/>
        </w:rPr>
        <w:tab/>
      </w:r>
      <w:proofErr w:type="spellStart"/>
      <w:r w:rsidR="00E1686B">
        <w:rPr>
          <w:rFonts w:asciiTheme="minorHAnsi" w:hAnsiTheme="minorHAnsi" w:cstheme="minorHAnsi"/>
          <w:b/>
          <w:color w:val="000000" w:themeColor="text1"/>
          <w:szCs w:val="24"/>
        </w:rPr>
        <w:t>L</w:t>
      </w:r>
      <w:r w:rsidR="006654D7">
        <w:rPr>
          <w:rFonts w:asciiTheme="minorHAnsi" w:hAnsiTheme="minorHAnsi" w:cstheme="minorHAnsi"/>
          <w:b/>
          <w:color w:val="000000" w:themeColor="text1"/>
          <w:szCs w:val="24"/>
        </w:rPr>
        <w:t>`a</w:t>
      </w:r>
      <w:r w:rsidR="00E1686B">
        <w:rPr>
          <w:rFonts w:asciiTheme="minorHAnsi" w:hAnsiTheme="minorHAnsi" w:cstheme="minorHAnsi"/>
          <w:b/>
          <w:color w:val="000000" w:themeColor="text1"/>
          <w:szCs w:val="24"/>
        </w:rPr>
        <w:t>rrivée</w:t>
      </w:r>
      <w:proofErr w:type="spellEnd"/>
    </w:p>
    <w:p w14:paraId="4F6DB140" w14:textId="783F9F8C" w:rsidR="004D6114" w:rsidRDefault="004D6114" w:rsidP="004D6114">
      <w:pPr>
        <w:pStyle w:val="StK"/>
        <w:spacing w:line="276" w:lineRule="auto"/>
        <w:ind w:left="2835" w:hanging="2835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9182A56" w14:textId="50AC43C6" w:rsidR="009C1747" w:rsidRDefault="004D6114" w:rsidP="009C1747">
      <w:pPr>
        <w:pStyle w:val="StK"/>
        <w:spacing w:line="276" w:lineRule="auto"/>
        <w:ind w:left="2835" w:hanging="2835"/>
        <w:rPr>
          <w:rFonts w:asciiTheme="minorHAnsi" w:hAnsiTheme="minorHAnsi" w:cstheme="minorHAnsi"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17 h </w:t>
      </w:r>
      <w:proofErr w:type="gramStart"/>
      <w:r>
        <w:rPr>
          <w:rFonts w:asciiTheme="minorHAnsi" w:hAnsiTheme="minorHAnsi" w:cstheme="minorHAnsi"/>
          <w:b/>
          <w:color w:val="000000" w:themeColor="text1"/>
          <w:szCs w:val="24"/>
        </w:rPr>
        <w:t>00 :</w:t>
      </w:r>
      <w:proofErr w:type="gramEnd"/>
      <w:r w:rsidR="009C1747"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733EE188" w14:textId="4776506D" w:rsidR="00263B42" w:rsidRDefault="009C1747" w:rsidP="00263B42">
      <w:pPr>
        <w:pStyle w:val="StK"/>
        <w:spacing w:line="276" w:lineRule="auto"/>
        <w:ind w:left="3" w:firstLine="3"/>
        <w:rPr>
          <w:rFonts w:cs="Arial"/>
          <w:shd w:val="clear" w:color="auto" w:fill="FFFFFF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 xml:space="preserve">Ouverture du Forum Schuman par la Consule Générale de France, Mme </w:t>
      </w:r>
      <w:r w:rsidRPr="009C1747">
        <w:rPr>
          <w:rFonts w:cs="Arial"/>
          <w:shd w:val="clear" w:color="auto" w:fill="FFFFFF"/>
        </w:rPr>
        <w:t>Corinne Pereira, dans la salle de la cheminée</w:t>
      </w:r>
    </w:p>
    <w:p w14:paraId="30CD27F0" w14:textId="77777777" w:rsidR="00263B42" w:rsidRDefault="00263B42" w:rsidP="00263B42">
      <w:pPr>
        <w:pStyle w:val="StK"/>
        <w:spacing w:line="276" w:lineRule="auto"/>
        <w:ind w:left="3" w:firstLine="3"/>
        <w:rPr>
          <w:rFonts w:cs="Arial"/>
          <w:shd w:val="clear" w:color="auto" w:fill="FFFFFF"/>
        </w:rPr>
      </w:pPr>
    </w:p>
    <w:p w14:paraId="0B9A4C90" w14:textId="57595B24" w:rsidR="009C1747" w:rsidRDefault="009C1747" w:rsidP="00263B42">
      <w:pPr>
        <w:pStyle w:val="StK"/>
        <w:spacing w:line="276" w:lineRule="auto"/>
        <w:ind w:left="3" w:firstLine="3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4D6114">
        <w:rPr>
          <w:rFonts w:asciiTheme="minorHAnsi" w:hAnsiTheme="minorHAnsi" w:cstheme="minorHAnsi"/>
          <w:bCs/>
          <w:color w:val="000000" w:themeColor="text1"/>
          <w:szCs w:val="24"/>
        </w:rPr>
        <w:t>Mot de bienvenue de M. Michael Köller et Dr. Peer Frieß, Chancellerie de l'État de Bavière</w:t>
      </w:r>
    </w:p>
    <w:p w14:paraId="2F88479A" w14:textId="77777777" w:rsidR="00791349" w:rsidRDefault="00791349" w:rsidP="00263B42">
      <w:pPr>
        <w:pStyle w:val="StK"/>
        <w:spacing w:line="276" w:lineRule="auto"/>
        <w:ind w:left="3" w:firstLine="3"/>
        <w:rPr>
          <w:rFonts w:asciiTheme="minorHAnsi" w:hAnsiTheme="minorHAnsi" w:cstheme="minorHAnsi"/>
          <w:bCs/>
          <w:color w:val="000000" w:themeColor="text1"/>
          <w:szCs w:val="24"/>
        </w:rPr>
      </w:pPr>
    </w:p>
    <w:p w14:paraId="19BD9223" w14:textId="15DF0024" w:rsidR="00791349" w:rsidRPr="004D6114" w:rsidRDefault="00791349" w:rsidP="00263B42">
      <w:pPr>
        <w:pStyle w:val="StK"/>
        <w:spacing w:line="276" w:lineRule="auto"/>
        <w:ind w:left="3" w:firstLine="3"/>
        <w:rPr>
          <w:rFonts w:asciiTheme="minorHAnsi" w:hAnsiTheme="minorHAnsi" w:cstheme="minorHAnsi"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>Ensuite, faites connaissance autour d'un apéritif</w:t>
      </w:r>
    </w:p>
    <w:p w14:paraId="565E04A1" w14:textId="77777777" w:rsidR="004D6114" w:rsidRDefault="004D6114" w:rsidP="004D6114">
      <w:pPr>
        <w:pStyle w:val="StK"/>
        <w:spacing w:line="276" w:lineRule="auto"/>
        <w:ind w:left="2835" w:hanging="2835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2CAB4ECF" w14:textId="3605B6A6" w:rsidR="00A407D6" w:rsidRDefault="00A407D6" w:rsidP="004D6114">
      <w:pPr>
        <w:pStyle w:val="StK"/>
        <w:spacing w:line="276" w:lineRule="auto"/>
        <w:ind w:firstLine="3"/>
        <w:rPr>
          <w:rFonts w:asciiTheme="minorHAnsi" w:hAnsiTheme="minorHAnsi" w:cstheme="minorHAnsi"/>
          <w:color w:val="000000" w:themeColor="text1"/>
          <w:szCs w:val="24"/>
        </w:rPr>
      </w:pPr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>18</w:t>
      </w:r>
      <w:r w:rsidR="002F5BF8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>h</w:t>
      </w:r>
      <w:r w:rsidR="002F5BF8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proofErr w:type="gramStart"/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>00 :</w:t>
      </w:r>
      <w:proofErr w:type="gramEnd"/>
      <w:r w:rsidRPr="008668C8">
        <w:rPr>
          <w:rFonts w:asciiTheme="minorHAnsi" w:hAnsiTheme="minorHAnsi" w:cstheme="minorHAnsi"/>
          <w:color w:val="000000" w:themeColor="text1"/>
          <w:szCs w:val="24"/>
        </w:rPr>
        <w:tab/>
      </w:r>
      <w:r w:rsidRPr="008668C8">
        <w:rPr>
          <w:rFonts w:asciiTheme="minorHAnsi" w:hAnsiTheme="minorHAnsi" w:cstheme="minorHAnsi"/>
          <w:color w:val="000000" w:themeColor="text1"/>
          <w:szCs w:val="24"/>
        </w:rPr>
        <w:tab/>
      </w:r>
      <w:r w:rsidR="004D6114">
        <w:rPr>
          <w:rFonts w:asciiTheme="minorHAnsi" w:hAnsiTheme="minorHAnsi" w:cstheme="minorHAnsi"/>
          <w:color w:val="000000" w:themeColor="text1"/>
          <w:szCs w:val="24"/>
        </w:rPr>
        <w:tab/>
      </w:r>
      <w:proofErr w:type="spellStart"/>
      <w:r w:rsidRPr="008668C8">
        <w:rPr>
          <w:rFonts w:asciiTheme="minorHAnsi" w:hAnsiTheme="minorHAnsi" w:cstheme="minorHAnsi"/>
          <w:color w:val="000000" w:themeColor="text1"/>
          <w:szCs w:val="24"/>
        </w:rPr>
        <w:t>Dîner</w:t>
      </w:r>
      <w:proofErr w:type="spellEnd"/>
      <w:r w:rsidRPr="008668C8">
        <w:rPr>
          <w:rFonts w:asciiTheme="minorHAnsi" w:hAnsiTheme="minorHAnsi" w:cstheme="minorHAnsi"/>
          <w:color w:val="000000" w:themeColor="text1"/>
          <w:szCs w:val="24"/>
        </w:rPr>
        <w:t xml:space="preserve"> en commun</w:t>
      </w:r>
    </w:p>
    <w:p w14:paraId="31C1372B" w14:textId="77777777" w:rsidR="004C6D94" w:rsidRPr="008668C8" w:rsidRDefault="004C6D94" w:rsidP="007B7C20">
      <w:pPr>
        <w:pStyle w:val="StK"/>
        <w:spacing w:line="276" w:lineRule="auto"/>
        <w:ind w:left="2832" w:firstLine="3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42FB302B" w14:textId="77777777" w:rsidR="009D4FD4" w:rsidRPr="008668C8" w:rsidRDefault="009D4FD4" w:rsidP="007B7C20">
      <w:pPr>
        <w:pStyle w:val="StK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D3C873B" w14:textId="77777777" w:rsidR="004D6114" w:rsidRPr="00921F21" w:rsidRDefault="00153AA4" w:rsidP="007B7C20">
      <w:pPr>
        <w:pStyle w:val="StK"/>
        <w:spacing w:line="276" w:lineRule="auto"/>
        <w:ind w:left="2835" w:hanging="283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921F21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Mardi, 07.05.2024</w:t>
      </w:r>
    </w:p>
    <w:p w14:paraId="43D93CE6" w14:textId="799CBE46" w:rsidR="004D6114" w:rsidRDefault="0012343F" w:rsidP="007B7C20">
      <w:pPr>
        <w:pStyle w:val="StK"/>
        <w:spacing w:line="276" w:lineRule="auto"/>
        <w:ind w:left="2835" w:hanging="2835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668C8">
        <w:rPr>
          <w:rFonts w:asciiTheme="minorHAnsi" w:hAnsiTheme="minorHAnsi" w:cstheme="minorHAnsi"/>
          <w:color w:val="000000" w:themeColor="text1"/>
          <w:szCs w:val="24"/>
        </w:rPr>
        <w:tab/>
      </w:r>
    </w:p>
    <w:p w14:paraId="195306FA" w14:textId="2427B97B" w:rsidR="007F7A38" w:rsidRDefault="007F7A38" w:rsidP="007B7C20">
      <w:pPr>
        <w:pStyle w:val="StK"/>
        <w:spacing w:line="276" w:lineRule="auto"/>
        <w:ind w:left="2835" w:hanging="2835"/>
        <w:jc w:val="both"/>
        <w:rPr>
          <w:rFonts w:asciiTheme="minorHAnsi" w:hAnsiTheme="minorHAnsi" w:cstheme="minorHAnsi"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>07:00-09:00:</w:t>
      </w: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Pr="007F7A38">
        <w:rPr>
          <w:rFonts w:asciiTheme="minorHAnsi" w:hAnsiTheme="minorHAnsi" w:cstheme="minorHAnsi"/>
          <w:bCs/>
          <w:color w:val="000000" w:themeColor="text1"/>
          <w:szCs w:val="24"/>
        </w:rPr>
        <w:t>Petit déjeuner</w:t>
      </w:r>
    </w:p>
    <w:p w14:paraId="19FD09E2" w14:textId="77777777" w:rsidR="007F7A38" w:rsidRDefault="007F7A38" w:rsidP="007B7C20">
      <w:pPr>
        <w:pStyle w:val="StK"/>
        <w:spacing w:line="276" w:lineRule="auto"/>
        <w:ind w:left="2835" w:hanging="2835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3973BAB6" w14:textId="455BA402" w:rsidR="00E057DA" w:rsidRPr="008668C8" w:rsidRDefault="007F7A38" w:rsidP="007B7C20">
      <w:pPr>
        <w:pStyle w:val="StK"/>
        <w:spacing w:line="276" w:lineRule="auto"/>
        <w:ind w:left="2835" w:hanging="2835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09.00-12:00: </w:t>
      </w:r>
    </w:p>
    <w:p w14:paraId="0C8DD18D" w14:textId="7EB9EEA0" w:rsidR="008668C8" w:rsidRPr="008F6EFC" w:rsidRDefault="00E057DA" w:rsidP="004D6114">
      <w:pPr>
        <w:pStyle w:val="StK"/>
        <w:spacing w:line="276" w:lineRule="auto"/>
        <w:ind w:left="3" w:hanging="3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8F6EFC"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Présentations sur le thème « Infrastructures critiques – Réseaux d'énergie </w:t>
      </w:r>
      <w:proofErr w:type="gramStart"/>
      <w:r w:rsidRPr="008F6EFC">
        <w:rPr>
          <w:rFonts w:asciiTheme="minorHAnsi" w:hAnsiTheme="minorHAnsi" w:cstheme="minorHAnsi"/>
          <w:b/>
          <w:bCs/>
          <w:color w:val="000000" w:themeColor="text1"/>
          <w:szCs w:val="24"/>
        </w:rPr>
        <w:t>» :</w:t>
      </w:r>
      <w:proofErr w:type="gramEnd"/>
    </w:p>
    <w:p w14:paraId="47368FBA" w14:textId="77777777" w:rsidR="00A9226C" w:rsidRDefault="00791349" w:rsidP="004D6114">
      <w:pPr>
        <w:pStyle w:val="StK"/>
        <w:spacing w:line="276" w:lineRule="auto"/>
        <w:ind w:firstLine="3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br/>
      </w:r>
      <w:r w:rsidRPr="008F6EFC">
        <w:rPr>
          <w:rFonts w:asciiTheme="minorHAnsi" w:hAnsiTheme="minorHAnsi" w:cstheme="minorHAnsi"/>
          <w:color w:val="000000" w:themeColor="text1"/>
          <w:szCs w:val="24"/>
          <w:u w:val="single"/>
        </w:rPr>
        <w:t>09h00-09h</w:t>
      </w:r>
      <w:proofErr w:type="gramStart"/>
      <w:r w:rsidRPr="008F6EFC">
        <w:rPr>
          <w:rFonts w:asciiTheme="minorHAnsi" w:hAnsiTheme="minorHAnsi" w:cstheme="minorHAnsi"/>
          <w:color w:val="000000" w:themeColor="text1"/>
          <w:szCs w:val="24"/>
          <w:u w:val="single"/>
        </w:rPr>
        <w:t>40 :</w:t>
      </w:r>
      <w:proofErr w:type="gramEnd"/>
      <w:r>
        <w:rPr>
          <w:rFonts w:asciiTheme="minorHAnsi" w:hAnsiTheme="minorHAnsi" w:cstheme="minorHAnsi"/>
          <w:color w:val="000000" w:themeColor="text1"/>
          <w:szCs w:val="24"/>
        </w:rPr>
        <w:t xml:space="preserve"> M. Christian Hahn, MR de Bayer. Ministère d'État de l'économie, du développement régional et de l'énergie, Munich, sur le </w:t>
      </w:r>
      <w:proofErr w:type="gramStart"/>
      <w:r>
        <w:rPr>
          <w:rFonts w:asciiTheme="minorHAnsi" w:hAnsiTheme="minorHAnsi" w:cstheme="minorHAnsi"/>
          <w:color w:val="000000" w:themeColor="text1"/>
          <w:szCs w:val="24"/>
        </w:rPr>
        <w:t>thème :</w:t>
      </w:r>
      <w:proofErr w:type="gramEnd"/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5CE17651" w14:textId="3DFA525D" w:rsidR="008F6EFC" w:rsidRDefault="00791349" w:rsidP="004D6114">
      <w:pPr>
        <w:pStyle w:val="StK"/>
        <w:spacing w:line="276" w:lineRule="auto"/>
        <w:ind w:firstLine="3"/>
        <w:jc w:val="both"/>
        <w:rPr>
          <w:rFonts w:cs="Arial"/>
          <w:color w:val="000000"/>
          <w:szCs w:val="24"/>
        </w:rPr>
      </w:pPr>
      <w:r w:rsidRPr="00791349">
        <w:rPr>
          <w:rFonts w:asciiTheme="minorHAnsi" w:hAnsiTheme="minorHAnsi" w:cstheme="minorHAnsi"/>
          <w:color w:val="000000" w:themeColor="text1"/>
          <w:szCs w:val="24"/>
        </w:rPr>
        <w:t xml:space="preserve">« </w:t>
      </w:r>
      <w:r w:rsidRPr="00791349">
        <w:rPr>
          <w:rFonts w:cs="Arial"/>
          <w:i/>
          <w:iCs/>
          <w:color w:val="000000"/>
          <w:szCs w:val="24"/>
        </w:rPr>
        <w:t>Infrastructures énergétiques en Bavière</w:t>
      </w:r>
      <w:r w:rsidRPr="00791349">
        <w:rPr>
          <w:rFonts w:cs="Arial"/>
          <w:color w:val="000000"/>
          <w:szCs w:val="24"/>
        </w:rPr>
        <w:t xml:space="preserve"> » </w:t>
      </w:r>
    </w:p>
    <w:p w14:paraId="492AF2E0" w14:textId="5180FFC8" w:rsidR="009E603E" w:rsidRDefault="008F6EFC" w:rsidP="004D6114">
      <w:pPr>
        <w:pStyle w:val="StK"/>
        <w:spacing w:line="276" w:lineRule="auto"/>
        <w:ind w:firstLine="3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suivi d'une discussion et d'une courte pause</w:t>
      </w:r>
    </w:p>
    <w:p w14:paraId="212CECE8" w14:textId="77777777" w:rsidR="008F6EFC" w:rsidRDefault="008F6EFC" w:rsidP="004D6114">
      <w:pPr>
        <w:pStyle w:val="StK"/>
        <w:spacing w:line="276" w:lineRule="auto"/>
        <w:ind w:firstLine="3"/>
        <w:jc w:val="both"/>
        <w:rPr>
          <w:rFonts w:cs="Arial"/>
          <w:color w:val="000000"/>
          <w:szCs w:val="24"/>
        </w:rPr>
      </w:pPr>
    </w:p>
    <w:p w14:paraId="6C004824" w14:textId="53073C5A" w:rsidR="008F6EFC" w:rsidRDefault="00791349" w:rsidP="004D6114">
      <w:pPr>
        <w:pStyle w:val="StK"/>
        <w:spacing w:line="276" w:lineRule="auto"/>
        <w:ind w:firstLine="3"/>
        <w:jc w:val="both"/>
      </w:pPr>
      <w:r w:rsidRPr="008F6EFC">
        <w:rPr>
          <w:rFonts w:asciiTheme="minorHAnsi" w:hAnsiTheme="minorHAnsi" w:cstheme="minorHAnsi"/>
          <w:color w:val="000000" w:themeColor="text1"/>
          <w:szCs w:val="24"/>
          <w:u w:val="single"/>
        </w:rPr>
        <w:t>10h00-10h</w:t>
      </w:r>
      <w:proofErr w:type="gramStart"/>
      <w:r w:rsidRPr="008F6EFC">
        <w:rPr>
          <w:rFonts w:asciiTheme="minorHAnsi" w:hAnsiTheme="minorHAnsi" w:cstheme="minorHAnsi"/>
          <w:color w:val="000000" w:themeColor="text1"/>
          <w:szCs w:val="24"/>
          <w:u w:val="single"/>
        </w:rPr>
        <w:t>40 :</w:t>
      </w:r>
      <w:proofErr w:type="gramEnd"/>
      <w:r>
        <w:rPr>
          <w:rFonts w:asciiTheme="minorHAnsi" w:hAnsiTheme="minorHAnsi" w:cstheme="minorHAnsi"/>
          <w:color w:val="000000" w:themeColor="text1"/>
          <w:szCs w:val="24"/>
        </w:rPr>
        <w:t xml:space="preserve"> Mme Annabelle Livet, </w:t>
      </w:r>
      <w:r w:rsidR="007C0AB4">
        <w:t xml:space="preserve">Spécialiste de la sécurité énergétique à la Fondation pour la recherche stratégique, Paris </w:t>
      </w:r>
    </w:p>
    <w:p w14:paraId="79A5D312" w14:textId="17247098" w:rsidR="00791349" w:rsidRDefault="008F6EFC" w:rsidP="004D6114">
      <w:pPr>
        <w:pStyle w:val="StK"/>
        <w:spacing w:line="276" w:lineRule="auto"/>
        <w:ind w:firstLine="3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suivi d'une discussion et d'une courte pause</w:t>
      </w:r>
    </w:p>
    <w:p w14:paraId="7D99459C" w14:textId="77777777" w:rsidR="008F6EFC" w:rsidRDefault="008F6EFC" w:rsidP="004D6114">
      <w:pPr>
        <w:pStyle w:val="StK"/>
        <w:spacing w:line="276" w:lineRule="auto"/>
        <w:ind w:firstLine="3"/>
        <w:jc w:val="both"/>
      </w:pPr>
    </w:p>
    <w:p w14:paraId="2E0A280F" w14:textId="2736C9BA" w:rsidR="008F6EFC" w:rsidRDefault="007C0AB4" w:rsidP="004D6114">
      <w:pPr>
        <w:pStyle w:val="StK"/>
        <w:spacing w:line="276" w:lineRule="auto"/>
        <w:ind w:firstLine="3"/>
        <w:jc w:val="both"/>
        <w:rPr>
          <w:rFonts w:cs="Arial"/>
          <w:szCs w:val="24"/>
        </w:rPr>
      </w:pPr>
      <w:r w:rsidRPr="008F6EFC">
        <w:rPr>
          <w:u w:val="single"/>
        </w:rPr>
        <w:t>11.00-11.40 Uhr:</w:t>
      </w:r>
      <w:r>
        <w:t xml:space="preserve"> Herr Christophe </w:t>
      </w:r>
      <w:proofErr w:type="spellStart"/>
      <w:r>
        <w:t>B</w:t>
      </w:r>
      <w:r w:rsidR="0050702A">
        <w:rPr>
          <w:rFonts w:cs="Arial"/>
          <w:szCs w:val="24"/>
        </w:rPr>
        <w:t>éguinet</w:t>
      </w:r>
      <w:proofErr w:type="spellEnd"/>
      <w:r w:rsidR="0050702A">
        <w:rPr>
          <w:rFonts w:cs="Arial"/>
          <w:szCs w:val="24"/>
        </w:rPr>
        <w:t xml:space="preserve">, </w:t>
      </w:r>
      <w:proofErr w:type="spellStart"/>
      <w:r w:rsidR="0050702A">
        <w:rPr>
          <w:rFonts w:cs="Arial"/>
          <w:szCs w:val="24"/>
        </w:rPr>
        <w:t>Spécialiste</w:t>
      </w:r>
      <w:proofErr w:type="spellEnd"/>
      <w:r w:rsidR="0050702A">
        <w:rPr>
          <w:rFonts w:cs="Arial"/>
          <w:szCs w:val="24"/>
        </w:rPr>
        <w:t xml:space="preserve"> du </w:t>
      </w:r>
      <w:proofErr w:type="spellStart"/>
      <w:r w:rsidR="0050702A">
        <w:rPr>
          <w:rFonts w:cs="Arial"/>
          <w:szCs w:val="24"/>
        </w:rPr>
        <w:t>secteur</w:t>
      </w:r>
      <w:proofErr w:type="spellEnd"/>
      <w:r w:rsidR="0050702A">
        <w:rPr>
          <w:rFonts w:cs="Arial"/>
          <w:szCs w:val="24"/>
        </w:rPr>
        <w:t xml:space="preserve"> de </w:t>
      </w:r>
      <w:proofErr w:type="spellStart"/>
      <w:r w:rsidR="0050702A">
        <w:rPr>
          <w:rFonts w:cs="Arial"/>
          <w:szCs w:val="24"/>
        </w:rPr>
        <w:t>l’énergie</w:t>
      </w:r>
      <w:proofErr w:type="spellEnd"/>
      <w:r w:rsidR="0050702A">
        <w:rPr>
          <w:rFonts w:cs="Arial"/>
          <w:szCs w:val="24"/>
        </w:rPr>
        <w:t xml:space="preserve"> </w:t>
      </w:r>
      <w:proofErr w:type="spellStart"/>
      <w:r w:rsidR="0050702A">
        <w:rPr>
          <w:rFonts w:cs="Arial"/>
          <w:szCs w:val="24"/>
        </w:rPr>
        <w:t>chez</w:t>
      </w:r>
      <w:proofErr w:type="spellEnd"/>
      <w:r w:rsidR="0050702A">
        <w:rPr>
          <w:rFonts w:cs="Arial"/>
          <w:szCs w:val="24"/>
        </w:rPr>
        <w:t xml:space="preserve"> Société EDF (</w:t>
      </w:r>
      <w:proofErr w:type="spellStart"/>
      <w:r w:rsidR="0050702A">
        <w:rPr>
          <w:rFonts w:cs="Arial"/>
          <w:szCs w:val="24"/>
        </w:rPr>
        <w:t>Electricité</w:t>
      </w:r>
      <w:proofErr w:type="spellEnd"/>
      <w:r w:rsidR="0050702A">
        <w:rPr>
          <w:rFonts w:cs="Arial"/>
          <w:szCs w:val="24"/>
        </w:rPr>
        <w:t xml:space="preserve"> de France) </w:t>
      </w:r>
    </w:p>
    <w:p w14:paraId="73E7BD30" w14:textId="3EFC0F7E" w:rsidR="007C0AB4" w:rsidRDefault="008F6EFC" w:rsidP="004D6114">
      <w:pPr>
        <w:pStyle w:val="StK"/>
        <w:spacing w:line="276" w:lineRule="auto"/>
        <w:ind w:firstLine="3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suivi d'une discussion </w:t>
      </w:r>
    </w:p>
    <w:p w14:paraId="664749E7" w14:textId="77777777" w:rsidR="008F6EFC" w:rsidRPr="008668C8" w:rsidRDefault="008F6EFC" w:rsidP="004D6114">
      <w:pPr>
        <w:pStyle w:val="StK"/>
        <w:spacing w:line="276" w:lineRule="auto"/>
        <w:ind w:firstLine="3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7DDE2BF" w14:textId="7F9DC6E6" w:rsidR="009D4FD4" w:rsidRPr="008668C8" w:rsidRDefault="009D4FD4" w:rsidP="004D6114">
      <w:pPr>
        <w:pStyle w:val="StK"/>
        <w:spacing w:line="276" w:lineRule="auto"/>
        <w:ind w:firstLine="3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>12.00-13.00</w:t>
      </w:r>
      <w:r w:rsidR="001420CD" w:rsidRPr="008668C8">
        <w:rPr>
          <w:rFonts w:asciiTheme="minorHAnsi" w:hAnsiTheme="minorHAnsi" w:cstheme="minorHAnsi"/>
          <w:color w:val="000000" w:themeColor="text1"/>
          <w:szCs w:val="24"/>
        </w:rPr>
        <w:t>:</w:t>
      </w:r>
      <w:r w:rsidRPr="008668C8">
        <w:rPr>
          <w:rFonts w:asciiTheme="minorHAnsi" w:hAnsiTheme="minorHAnsi" w:cstheme="minorHAnsi"/>
          <w:color w:val="000000" w:themeColor="text1"/>
          <w:szCs w:val="24"/>
        </w:rPr>
        <w:tab/>
      </w:r>
      <w:r w:rsidR="004D6114">
        <w:rPr>
          <w:rFonts w:asciiTheme="minorHAnsi" w:hAnsiTheme="minorHAnsi" w:cstheme="minorHAnsi"/>
          <w:color w:val="000000" w:themeColor="text1"/>
          <w:szCs w:val="24"/>
        </w:rPr>
        <w:tab/>
      </w:r>
      <w:r w:rsidR="002F5BF8">
        <w:rPr>
          <w:rFonts w:asciiTheme="minorHAnsi" w:hAnsiTheme="minorHAnsi" w:cstheme="minorHAnsi"/>
          <w:color w:val="000000" w:themeColor="text1"/>
          <w:szCs w:val="24"/>
        </w:rPr>
        <w:tab/>
      </w:r>
      <w:proofErr w:type="spellStart"/>
      <w:r w:rsidRPr="008668C8">
        <w:rPr>
          <w:rFonts w:asciiTheme="minorHAnsi" w:hAnsiTheme="minorHAnsi" w:cstheme="minorHAnsi"/>
          <w:color w:val="000000" w:themeColor="text1"/>
          <w:szCs w:val="24"/>
        </w:rPr>
        <w:t>Déjeuner</w:t>
      </w:r>
      <w:proofErr w:type="spellEnd"/>
      <w:r w:rsidRPr="008668C8">
        <w:rPr>
          <w:rFonts w:asciiTheme="minorHAnsi" w:hAnsiTheme="minorHAnsi" w:cstheme="minorHAnsi"/>
          <w:color w:val="000000" w:themeColor="text1"/>
          <w:szCs w:val="24"/>
        </w:rPr>
        <w:t xml:space="preserve"> en commun</w:t>
      </w:r>
    </w:p>
    <w:p w14:paraId="7650A581" w14:textId="77777777" w:rsidR="009D4FD4" w:rsidRPr="008668C8" w:rsidRDefault="009D4FD4" w:rsidP="004D6114">
      <w:pPr>
        <w:pStyle w:val="StK"/>
        <w:spacing w:line="276" w:lineRule="auto"/>
        <w:ind w:firstLine="3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51A18909" w14:textId="7913BE2B" w:rsidR="004D6114" w:rsidRDefault="00153AA4" w:rsidP="002F5BF8">
      <w:pPr>
        <w:pStyle w:val="StK"/>
        <w:spacing w:line="276" w:lineRule="auto"/>
        <w:ind w:left="1416" w:hanging="1413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>13 h 30</w:t>
      </w:r>
      <w:r w:rsidR="001420CD" w:rsidRPr="008668C8">
        <w:rPr>
          <w:rFonts w:asciiTheme="minorHAnsi" w:hAnsiTheme="minorHAnsi" w:cstheme="minorHAnsi"/>
          <w:color w:val="000000" w:themeColor="text1"/>
          <w:szCs w:val="24"/>
        </w:rPr>
        <w:t>:</w:t>
      </w:r>
      <w:r w:rsidR="00807A70" w:rsidRPr="008668C8">
        <w:rPr>
          <w:rFonts w:asciiTheme="minorHAnsi" w:hAnsiTheme="minorHAnsi" w:cstheme="minorHAnsi"/>
          <w:color w:val="000000" w:themeColor="text1"/>
          <w:szCs w:val="24"/>
        </w:rPr>
        <w:tab/>
      </w:r>
      <w:r w:rsidR="008F6EFC">
        <w:rPr>
          <w:rFonts w:asciiTheme="minorHAnsi" w:hAnsiTheme="minorHAnsi" w:cstheme="minorHAnsi"/>
          <w:color w:val="000000" w:themeColor="text1"/>
          <w:szCs w:val="24"/>
        </w:rPr>
        <w:tab/>
      </w:r>
      <w:r w:rsidR="008F6EFC">
        <w:rPr>
          <w:rFonts w:asciiTheme="minorHAnsi" w:hAnsiTheme="minorHAnsi" w:cstheme="minorHAnsi"/>
          <w:color w:val="000000" w:themeColor="text1"/>
          <w:szCs w:val="24"/>
        </w:rPr>
        <w:tab/>
      </w:r>
      <w:proofErr w:type="spellStart"/>
      <w:r w:rsidR="008F6EFC">
        <w:rPr>
          <w:rFonts w:asciiTheme="minorHAnsi" w:hAnsiTheme="minorHAnsi" w:cstheme="minorHAnsi"/>
          <w:color w:val="000000" w:themeColor="text1"/>
          <w:szCs w:val="24"/>
        </w:rPr>
        <w:t>Départ</w:t>
      </w:r>
      <w:proofErr w:type="spellEnd"/>
      <w:r w:rsidR="008F6EFC">
        <w:rPr>
          <w:rFonts w:asciiTheme="minorHAnsi" w:hAnsiTheme="minorHAnsi" w:cstheme="minorHAnsi"/>
          <w:color w:val="000000" w:themeColor="text1"/>
          <w:szCs w:val="24"/>
        </w:rPr>
        <w:t xml:space="preserve"> du </w:t>
      </w:r>
      <w:proofErr w:type="spellStart"/>
      <w:r w:rsidR="008F6EFC">
        <w:rPr>
          <w:rFonts w:asciiTheme="minorHAnsi" w:hAnsiTheme="minorHAnsi" w:cstheme="minorHAnsi"/>
          <w:color w:val="000000" w:themeColor="text1"/>
          <w:szCs w:val="24"/>
        </w:rPr>
        <w:t>centr</w:t>
      </w:r>
      <w:r w:rsidR="002F5BF8">
        <w:rPr>
          <w:rFonts w:asciiTheme="minorHAnsi" w:hAnsiTheme="minorHAnsi" w:cstheme="minorHAnsi"/>
          <w:color w:val="000000" w:themeColor="text1"/>
          <w:szCs w:val="24"/>
        </w:rPr>
        <w:t>ale</w:t>
      </w:r>
      <w:proofErr w:type="spellEnd"/>
      <w:r w:rsidR="002F5BF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proofErr w:type="spellStart"/>
      <w:r w:rsidR="002F5BF8">
        <w:rPr>
          <w:rFonts w:asciiTheme="minorHAnsi" w:hAnsiTheme="minorHAnsi" w:cstheme="minorHAnsi"/>
          <w:color w:val="000000" w:themeColor="text1"/>
          <w:szCs w:val="24"/>
        </w:rPr>
        <w:t>hydroélectrique</w:t>
      </w:r>
      <w:proofErr w:type="spellEnd"/>
      <w:r w:rsidR="002F5BF8">
        <w:rPr>
          <w:rFonts w:asciiTheme="minorHAnsi" w:hAnsiTheme="minorHAnsi" w:cstheme="minorHAnsi"/>
          <w:color w:val="000000" w:themeColor="text1"/>
          <w:szCs w:val="24"/>
        </w:rPr>
        <w:t xml:space="preserve"> Walchensee</w:t>
      </w:r>
      <w:r w:rsidR="002F5BF8">
        <w:rPr>
          <w:rFonts w:asciiTheme="minorHAnsi" w:hAnsiTheme="minorHAnsi" w:cstheme="minorHAnsi"/>
          <w:color w:val="000000" w:themeColor="text1"/>
          <w:szCs w:val="24"/>
        </w:rPr>
        <w:tab/>
      </w:r>
      <w:r w:rsidR="002F5BF8">
        <w:rPr>
          <w:rFonts w:asciiTheme="minorHAnsi" w:hAnsiTheme="minorHAnsi" w:cstheme="minorHAnsi"/>
          <w:color w:val="000000" w:themeColor="text1"/>
          <w:szCs w:val="24"/>
        </w:rPr>
        <w:tab/>
      </w:r>
      <w:proofErr w:type="spellStart"/>
      <w:r w:rsidR="002F5BF8">
        <w:rPr>
          <w:rFonts w:asciiTheme="minorHAnsi" w:hAnsiTheme="minorHAnsi" w:cstheme="minorHAnsi"/>
          <w:color w:val="000000" w:themeColor="text1"/>
          <w:szCs w:val="24"/>
        </w:rPr>
        <w:t>avec</w:t>
      </w:r>
      <w:proofErr w:type="spellEnd"/>
      <w:r w:rsidR="002F5BF8">
        <w:rPr>
          <w:rFonts w:asciiTheme="minorHAnsi" w:hAnsiTheme="minorHAnsi" w:cstheme="minorHAnsi"/>
          <w:color w:val="000000" w:themeColor="text1"/>
          <w:szCs w:val="24"/>
        </w:rPr>
        <w:t xml:space="preserve"> le </w:t>
      </w:r>
      <w:proofErr w:type="spellStart"/>
      <w:r w:rsidR="002F5BF8">
        <w:rPr>
          <w:rFonts w:asciiTheme="minorHAnsi" w:hAnsiTheme="minorHAnsi" w:cstheme="minorHAnsi"/>
          <w:color w:val="000000" w:themeColor="text1"/>
          <w:szCs w:val="24"/>
        </w:rPr>
        <w:t>bus</w:t>
      </w:r>
      <w:proofErr w:type="spellEnd"/>
    </w:p>
    <w:p w14:paraId="1A02A29C" w14:textId="77777777" w:rsidR="008F6EFC" w:rsidRDefault="008F6EFC" w:rsidP="004D6114">
      <w:pPr>
        <w:pStyle w:val="StK"/>
        <w:spacing w:line="276" w:lineRule="auto"/>
        <w:ind w:left="2123" w:hanging="2120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1E654BB" w14:textId="77777777" w:rsidR="00921F21" w:rsidRDefault="00921F21" w:rsidP="004D6114">
      <w:pPr>
        <w:pStyle w:val="StK"/>
        <w:spacing w:line="276" w:lineRule="auto"/>
        <w:ind w:left="2123" w:hanging="2120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921F21">
        <w:rPr>
          <w:rFonts w:asciiTheme="minorHAnsi" w:hAnsiTheme="minorHAnsi" w:cstheme="minorHAnsi"/>
          <w:b/>
          <w:bCs/>
          <w:color w:val="000000" w:themeColor="text1"/>
          <w:szCs w:val="24"/>
        </w:rPr>
        <w:t>14.30-17.00:</w:t>
      </w:r>
    </w:p>
    <w:p w14:paraId="4D2CE4E2" w14:textId="7730457A" w:rsidR="00807A70" w:rsidRDefault="00153AA4" w:rsidP="004D6114">
      <w:pPr>
        <w:pStyle w:val="StK"/>
        <w:spacing w:line="276" w:lineRule="auto"/>
        <w:ind w:left="2123" w:hanging="212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668C8">
        <w:rPr>
          <w:rFonts w:asciiTheme="minorHAnsi" w:hAnsiTheme="minorHAnsi" w:cstheme="minorHAnsi"/>
          <w:color w:val="000000" w:themeColor="text1"/>
          <w:szCs w:val="24"/>
        </w:rPr>
        <w:t>Visite de la centrale électrique de Walchensee à Kochel am See</w:t>
      </w:r>
    </w:p>
    <w:p w14:paraId="4E559CF3" w14:textId="77777777" w:rsidR="00A407D6" w:rsidRPr="008668C8" w:rsidRDefault="00A407D6" w:rsidP="004D6114">
      <w:pPr>
        <w:pStyle w:val="StK"/>
        <w:spacing w:line="276" w:lineRule="auto"/>
        <w:ind w:firstLine="3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4572F0DE" w14:textId="7B8345BD" w:rsidR="00807A70" w:rsidRPr="008668C8" w:rsidRDefault="00A407D6" w:rsidP="004D6114">
      <w:pPr>
        <w:pStyle w:val="StK"/>
        <w:spacing w:line="276" w:lineRule="auto"/>
        <w:ind w:firstLine="3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>18 h 00</w:t>
      </w:r>
      <w:r w:rsidR="001420CD" w:rsidRPr="008668C8">
        <w:rPr>
          <w:rFonts w:asciiTheme="minorHAnsi" w:hAnsiTheme="minorHAnsi" w:cstheme="minorHAnsi"/>
          <w:color w:val="000000" w:themeColor="text1"/>
          <w:szCs w:val="24"/>
        </w:rPr>
        <w:t>:</w:t>
      </w:r>
      <w:r w:rsidRPr="008668C8">
        <w:rPr>
          <w:rFonts w:asciiTheme="minorHAnsi" w:hAnsiTheme="minorHAnsi" w:cstheme="minorHAnsi"/>
          <w:color w:val="000000" w:themeColor="text1"/>
          <w:szCs w:val="24"/>
        </w:rPr>
        <w:tab/>
      </w:r>
      <w:r w:rsidRPr="008668C8">
        <w:rPr>
          <w:rFonts w:asciiTheme="minorHAnsi" w:hAnsiTheme="minorHAnsi" w:cstheme="minorHAnsi"/>
          <w:color w:val="000000" w:themeColor="text1"/>
          <w:szCs w:val="24"/>
        </w:rPr>
        <w:tab/>
      </w:r>
      <w:r w:rsidR="004D6114">
        <w:rPr>
          <w:rFonts w:asciiTheme="minorHAnsi" w:hAnsiTheme="minorHAnsi" w:cstheme="minorHAnsi"/>
          <w:color w:val="000000" w:themeColor="text1"/>
          <w:szCs w:val="24"/>
        </w:rPr>
        <w:tab/>
      </w:r>
      <w:r w:rsidRPr="008668C8">
        <w:rPr>
          <w:rFonts w:asciiTheme="minorHAnsi" w:hAnsiTheme="minorHAnsi" w:cstheme="minorHAnsi"/>
          <w:color w:val="000000" w:themeColor="text1"/>
          <w:szCs w:val="24"/>
        </w:rPr>
        <w:t>Dîner en commun</w:t>
      </w:r>
    </w:p>
    <w:p w14:paraId="658F3F46" w14:textId="77777777" w:rsidR="00977788" w:rsidRPr="008668C8" w:rsidRDefault="00977788" w:rsidP="004D6114">
      <w:pPr>
        <w:pStyle w:val="StK"/>
        <w:spacing w:line="276" w:lineRule="auto"/>
        <w:ind w:firstLine="3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437B5D56" w14:textId="59ECB81B" w:rsidR="00977788" w:rsidRDefault="00977788" w:rsidP="004D6114">
      <w:pPr>
        <w:pStyle w:val="StK"/>
        <w:spacing w:line="276" w:lineRule="auto"/>
        <w:ind w:left="2118" w:hanging="2115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 xml:space="preserve">A </w:t>
      </w:r>
      <w:proofErr w:type="spellStart"/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>partir</w:t>
      </w:r>
      <w:proofErr w:type="spellEnd"/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 xml:space="preserve"> de 19</w:t>
      </w:r>
      <w:r w:rsidR="002F5BF8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>h</w:t>
      </w:r>
      <w:r w:rsidR="002F5BF8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>30:</w:t>
      </w:r>
      <w:r w:rsidRPr="008668C8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B71E4A" w:rsidRPr="008668C8">
        <w:rPr>
          <w:rFonts w:asciiTheme="minorHAnsi" w:hAnsiTheme="minorHAnsi" w:cstheme="minorHAnsi"/>
          <w:color w:val="000000" w:themeColor="text1"/>
          <w:szCs w:val="24"/>
        </w:rPr>
        <w:t xml:space="preserve">Soirée </w:t>
      </w:r>
      <w:proofErr w:type="spellStart"/>
      <w:r w:rsidR="00B71E4A" w:rsidRPr="008668C8">
        <w:rPr>
          <w:rFonts w:asciiTheme="minorHAnsi" w:hAnsiTheme="minorHAnsi" w:cstheme="minorHAnsi"/>
          <w:color w:val="000000" w:themeColor="text1"/>
          <w:szCs w:val="24"/>
        </w:rPr>
        <w:t>cheminée</w:t>
      </w:r>
      <w:proofErr w:type="spellEnd"/>
    </w:p>
    <w:p w14:paraId="0E020980" w14:textId="77777777" w:rsidR="004C6D94" w:rsidRPr="008668C8" w:rsidRDefault="004C6D94" w:rsidP="00977788">
      <w:pPr>
        <w:pStyle w:val="StK"/>
        <w:spacing w:line="276" w:lineRule="auto"/>
        <w:ind w:left="4950" w:hanging="2115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6EB87E36" w14:textId="77777777" w:rsidR="007B7C20" w:rsidRPr="008668C8" w:rsidRDefault="007B7C20" w:rsidP="007B7C20">
      <w:pPr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</w:p>
    <w:p w14:paraId="29486179" w14:textId="23A62380" w:rsidR="00A407D6" w:rsidRPr="00921F21" w:rsidRDefault="00153AA4" w:rsidP="00A21AFE">
      <w:pPr>
        <w:pStyle w:val="StK"/>
        <w:spacing w:line="276" w:lineRule="auto"/>
        <w:ind w:left="2835" w:hanging="2835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921F21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Mercredi, 08.05.2024</w:t>
      </w:r>
      <w:r w:rsidR="00A21AFE" w:rsidRPr="00921F2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ab/>
      </w:r>
    </w:p>
    <w:p w14:paraId="30625495" w14:textId="4753AA2D" w:rsidR="007F7A38" w:rsidRDefault="007F7A38" w:rsidP="00A21AFE">
      <w:pPr>
        <w:pStyle w:val="StK"/>
        <w:spacing w:line="276" w:lineRule="auto"/>
        <w:ind w:left="2835" w:hanging="2835"/>
        <w:jc w:val="both"/>
        <w:rPr>
          <w:rFonts w:asciiTheme="minorHAnsi" w:hAnsiTheme="minorHAnsi" w:cstheme="minorHAnsi"/>
          <w:szCs w:val="24"/>
        </w:rPr>
      </w:pPr>
    </w:p>
    <w:p w14:paraId="25E769C7" w14:textId="14C25BCB" w:rsidR="007F7A38" w:rsidRDefault="007F7A38" w:rsidP="00A21AFE">
      <w:pPr>
        <w:pStyle w:val="StK"/>
        <w:spacing w:line="276" w:lineRule="auto"/>
        <w:ind w:left="2835" w:hanging="2835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7F7A38">
        <w:rPr>
          <w:rFonts w:asciiTheme="minorHAnsi" w:hAnsiTheme="minorHAnsi" w:cstheme="minorHAnsi"/>
          <w:b/>
          <w:bCs/>
          <w:szCs w:val="24"/>
        </w:rPr>
        <w:t>07:00-09:00:</w:t>
      </w:r>
      <w:r>
        <w:rPr>
          <w:rFonts w:asciiTheme="minorHAnsi" w:hAnsiTheme="minorHAnsi" w:cstheme="minorHAnsi"/>
          <w:szCs w:val="24"/>
        </w:rPr>
        <w:tab/>
        <w:t>Petit déjeuner</w:t>
      </w:r>
    </w:p>
    <w:p w14:paraId="3D1527C8" w14:textId="77777777" w:rsidR="007F7A38" w:rsidRDefault="007F7A38" w:rsidP="00A21AFE">
      <w:pPr>
        <w:pStyle w:val="StK"/>
        <w:spacing w:line="276" w:lineRule="auto"/>
        <w:ind w:left="2835" w:hanging="2835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</w:p>
    <w:p w14:paraId="6FB45637" w14:textId="77FAD5FB" w:rsidR="007F7A38" w:rsidRDefault="006654D7" w:rsidP="007F7A38">
      <w:pPr>
        <w:pStyle w:val="StK"/>
        <w:spacing w:line="276" w:lineRule="auto"/>
        <w:ind w:left="2835" w:hanging="3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 xml:space="preserve">le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Cs w:val="24"/>
        </w:rPr>
        <w:t>départ</w:t>
      </w:r>
      <w:proofErr w:type="spellEnd"/>
    </w:p>
    <w:p w14:paraId="683C52A5" w14:textId="77777777" w:rsidR="00921F21" w:rsidRPr="00921F21" w:rsidRDefault="00921F21" w:rsidP="00921F21"/>
    <w:p w14:paraId="1F29B28A" w14:textId="77777777" w:rsidR="00921F21" w:rsidRPr="00921F21" w:rsidRDefault="00921F21" w:rsidP="00921F21"/>
    <w:p w14:paraId="79CE25F6" w14:textId="77777777" w:rsidR="00921F21" w:rsidRPr="00921F21" w:rsidRDefault="00921F21" w:rsidP="00921F21"/>
    <w:p w14:paraId="4F8DE791" w14:textId="77777777" w:rsidR="00921F21" w:rsidRPr="00921F21" w:rsidRDefault="00921F21" w:rsidP="00921F21"/>
    <w:p w14:paraId="2A1C8DF5" w14:textId="77777777" w:rsidR="00921F21" w:rsidRPr="00921F21" w:rsidRDefault="00921F21" w:rsidP="00921F21"/>
    <w:p w14:paraId="2B85DE02" w14:textId="77777777" w:rsidR="00921F21" w:rsidRPr="00921F21" w:rsidRDefault="00921F21" w:rsidP="00921F21"/>
    <w:p w14:paraId="052CECC0" w14:textId="77777777" w:rsidR="00921F21" w:rsidRPr="00921F21" w:rsidRDefault="00921F21" w:rsidP="00921F21"/>
    <w:p w14:paraId="6D8CDB89" w14:textId="77777777" w:rsidR="00921F21" w:rsidRPr="00921F21" w:rsidRDefault="00921F21" w:rsidP="00921F21"/>
    <w:p w14:paraId="5546F07F" w14:textId="77777777" w:rsidR="00921F21" w:rsidRPr="00921F21" w:rsidRDefault="00921F21" w:rsidP="00921F21"/>
    <w:p w14:paraId="191D26CF" w14:textId="77777777" w:rsidR="00921F21" w:rsidRPr="00921F21" w:rsidRDefault="00921F21" w:rsidP="00921F21"/>
    <w:p w14:paraId="0F7CFEAF" w14:textId="77777777" w:rsidR="00921F21" w:rsidRPr="00921F21" w:rsidRDefault="00921F21" w:rsidP="00921F21"/>
    <w:p w14:paraId="34E18AAD" w14:textId="77777777" w:rsidR="00921F21" w:rsidRPr="00921F21" w:rsidRDefault="00921F21" w:rsidP="00921F21"/>
    <w:p w14:paraId="3681A628" w14:textId="77777777" w:rsidR="00921F21" w:rsidRPr="00921F21" w:rsidRDefault="00921F21" w:rsidP="00921F21"/>
    <w:p w14:paraId="16F5E35F" w14:textId="77777777" w:rsidR="00921F21" w:rsidRPr="00921F21" w:rsidRDefault="00921F21" w:rsidP="00921F21"/>
    <w:p w14:paraId="63324604" w14:textId="77777777" w:rsidR="00921F21" w:rsidRPr="00921F21" w:rsidRDefault="00921F21" w:rsidP="00921F21"/>
    <w:p w14:paraId="2AC8EE2D" w14:textId="77777777" w:rsidR="00921F21" w:rsidRPr="00921F21" w:rsidRDefault="00921F21" w:rsidP="00921F21"/>
    <w:p w14:paraId="571948B3" w14:textId="77777777" w:rsidR="00921F21" w:rsidRPr="00921F21" w:rsidRDefault="00921F21" w:rsidP="00921F21"/>
    <w:p w14:paraId="242377AA" w14:textId="77777777" w:rsidR="00921F21" w:rsidRPr="00921F21" w:rsidRDefault="00921F21" w:rsidP="00921F21"/>
    <w:p w14:paraId="7B7AD7E9" w14:textId="77777777" w:rsidR="00921F21" w:rsidRPr="00921F21" w:rsidRDefault="00921F21" w:rsidP="00921F21"/>
    <w:p w14:paraId="26092160" w14:textId="77777777" w:rsidR="00921F21" w:rsidRPr="00921F21" w:rsidRDefault="00921F21" w:rsidP="00921F21"/>
    <w:p w14:paraId="32D15477" w14:textId="77777777" w:rsidR="00921F21" w:rsidRPr="00921F21" w:rsidRDefault="00921F21" w:rsidP="00921F21"/>
    <w:p w14:paraId="1C2A1DC8" w14:textId="77777777" w:rsidR="00921F21" w:rsidRPr="00921F21" w:rsidRDefault="00921F21" w:rsidP="00921F21"/>
    <w:p w14:paraId="2685CBAC" w14:textId="77777777" w:rsidR="00921F21" w:rsidRPr="00921F21" w:rsidRDefault="00921F21" w:rsidP="00921F21"/>
    <w:p w14:paraId="2C124440" w14:textId="77777777" w:rsidR="00921F21" w:rsidRPr="00921F21" w:rsidRDefault="00921F21" w:rsidP="00921F21"/>
    <w:p w14:paraId="1A12AED3" w14:textId="77777777" w:rsidR="00921F21" w:rsidRPr="00921F21" w:rsidRDefault="00921F21" w:rsidP="00921F21"/>
    <w:p w14:paraId="2280F6C9" w14:textId="77777777" w:rsidR="00921F21" w:rsidRPr="00921F21" w:rsidRDefault="00921F21" w:rsidP="00921F21"/>
    <w:p w14:paraId="2D06BACF" w14:textId="77777777" w:rsidR="00921F21" w:rsidRPr="00921F21" w:rsidRDefault="00921F21" w:rsidP="00921F21"/>
    <w:p w14:paraId="11FABD9B" w14:textId="77777777" w:rsidR="00921F21" w:rsidRPr="00921F21" w:rsidRDefault="00921F21" w:rsidP="00921F21"/>
    <w:p w14:paraId="0AB66FBB" w14:textId="77777777" w:rsidR="00921F21" w:rsidRPr="00921F21" w:rsidRDefault="00921F21" w:rsidP="00921F21"/>
    <w:p w14:paraId="6DADB3E7" w14:textId="77777777" w:rsidR="00921F21" w:rsidRPr="00921F21" w:rsidRDefault="00921F21" w:rsidP="00921F21"/>
    <w:p w14:paraId="70B711E8" w14:textId="6E69F47B" w:rsidR="00921F21" w:rsidRPr="00921F21" w:rsidRDefault="00921F21" w:rsidP="00921F21"/>
    <w:sectPr w:rsidR="00921F21" w:rsidRPr="00921F21" w:rsidSect="001677CF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2495" w:bottom="851" w:left="1361" w:header="397" w:footer="680" w:gutter="0"/>
      <w:paperSrc w:first="261" w:other="26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57C2F" w14:textId="77777777" w:rsidR="001677CF" w:rsidRDefault="001677CF">
      <w:r>
        <w:separator/>
      </w:r>
    </w:p>
  </w:endnote>
  <w:endnote w:type="continuationSeparator" w:id="0">
    <w:p w14:paraId="0903E0CC" w14:textId="77777777" w:rsidR="001677CF" w:rsidRDefault="0016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D8D5" w14:textId="77777777" w:rsidR="001D1EA0" w:rsidRDefault="001D1EA0">
    <w:pPr>
      <w:pStyle w:val="Pieddepage"/>
      <w:rPr>
        <w:rFonts w:cs="Arial"/>
        <w:sz w:val="16"/>
      </w:rPr>
    </w:pPr>
  </w:p>
  <w:p w14:paraId="636A2696" w14:textId="77777777" w:rsidR="001D1EA0" w:rsidRDefault="001D1EA0">
    <w:pPr>
      <w:pStyle w:val="Pieddepage"/>
      <w:rPr>
        <w:rFonts w:cs="Arial"/>
        <w:sz w:val="16"/>
      </w:rPr>
    </w:pPr>
  </w:p>
  <w:p w14:paraId="7A574612" w14:textId="77777777" w:rsidR="001D1EA0" w:rsidRDefault="001D1EA0">
    <w:pPr>
      <w:pStyle w:val="Pieddepage"/>
      <w:rPr>
        <w:rFonts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DB9CB" w14:textId="77777777" w:rsidR="001677CF" w:rsidRDefault="001677CF">
      <w:r>
        <w:separator/>
      </w:r>
    </w:p>
  </w:footnote>
  <w:footnote w:type="continuationSeparator" w:id="0">
    <w:p w14:paraId="54D8D3F6" w14:textId="77777777" w:rsidR="001677CF" w:rsidRDefault="00167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1446"/>
    </w:tblGrid>
    <w:tr w:rsidR="001D1EA0" w14:paraId="1804CC2F" w14:textId="77777777">
      <w:trPr>
        <w:cantSplit/>
        <w:trHeight w:val="794"/>
      </w:trPr>
      <w:tc>
        <w:tcPr>
          <w:tcW w:w="8859" w:type="dxa"/>
          <w:vAlign w:val="center"/>
        </w:tcPr>
        <w:p w14:paraId="354E7483" w14:textId="77777777" w:rsidR="001D1EA0" w:rsidRDefault="001D1EA0">
          <w:pPr>
            <w:pStyle w:val="En-tte"/>
            <w:jc w:val="center"/>
          </w:pPr>
          <w:r>
            <w:t>Chancellerie d'État de Bavière</w:t>
          </w:r>
          <w:r w:rsidR="00D95F97">
            <w:fldChar w:fldCharType="begin"/>
          </w:r>
          <w:r w:rsidR="00D95F97">
            <w:instrText xml:space="preserve"> PAGE</w:instrText>
          </w:r>
          <w:r w:rsidR="00D95F97">
            <w:fldChar w:fldCharType="separate"/>
          </w:r>
          <w:r>
            <w:rPr>
              <w:noProof/>
            </w:rPr>
            <w:t>2</w:t>
          </w:r>
          <w:r w:rsidR="00D95F97">
            <w:rPr>
              <w:noProof/>
            </w:rPr>
            <w:fldChar w:fldCharType="end"/>
          </w:r>
          <w:r>
            <w:t xml:space="preserve"> -</w:t>
          </w:r>
        </w:p>
      </w:tc>
      <w:tc>
        <w:tcPr>
          <w:tcW w:w="1446" w:type="dxa"/>
        </w:tcPr>
        <w:p w14:paraId="1DD88F79" w14:textId="77777777" w:rsidR="001D1EA0" w:rsidRDefault="001D1EA0">
          <w:pPr>
            <w:pStyle w:val="En-tte"/>
            <w:jc w:val="right"/>
          </w:pPr>
        </w:p>
      </w:tc>
    </w:tr>
  </w:tbl>
  <w:p w14:paraId="0B19D589" w14:textId="77777777" w:rsidR="001D1EA0" w:rsidRDefault="001D1E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51"/>
      <w:gridCol w:w="340"/>
      <w:gridCol w:w="1814"/>
    </w:tblGrid>
    <w:tr w:rsidR="001D1EA0" w14:paraId="2F0A06C1" w14:textId="77777777">
      <w:trPr>
        <w:trHeight w:hRule="exact" w:val="1080"/>
      </w:trPr>
      <w:tc>
        <w:tcPr>
          <w:tcW w:w="8051" w:type="dxa"/>
          <w:vAlign w:val="bottom"/>
        </w:tcPr>
        <w:p w14:paraId="78359088" w14:textId="77777777" w:rsidR="001D1EA0" w:rsidRDefault="001D1EA0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ascii="Univers" w:hAnsi="Univers"/>
              <w:sz w:val="32"/>
            </w:rPr>
          </w:pPr>
        </w:p>
        <w:p w14:paraId="39F69FDA" w14:textId="77777777" w:rsidR="001D1EA0" w:rsidRDefault="001D1EA0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ascii="Univers" w:hAnsi="Univers"/>
              <w:sz w:val="32"/>
            </w:rPr>
          </w:pPr>
          <w:r w:rsidRPr="00F6273B">
            <w:rPr>
              <w:rFonts w:ascii="Univers" w:hAnsi="Univers"/>
              <w:sz w:val="32"/>
            </w:rPr>
            <w:t>Bayerische Staatskanzlei</w:t>
          </w:r>
        </w:p>
      </w:tc>
      <w:tc>
        <w:tcPr>
          <w:tcW w:w="340" w:type="dxa"/>
        </w:tcPr>
        <w:p w14:paraId="455F4988" w14:textId="77777777" w:rsidR="001D1EA0" w:rsidRDefault="001D1EA0">
          <w:pPr>
            <w:pStyle w:val="En-tte"/>
            <w:tabs>
              <w:tab w:val="clear" w:pos="4536"/>
              <w:tab w:val="clear" w:pos="9072"/>
              <w:tab w:val="left" w:pos="6804"/>
            </w:tabs>
            <w:jc w:val="right"/>
            <w:rPr>
              <w:sz w:val="48"/>
            </w:rPr>
          </w:pPr>
        </w:p>
      </w:tc>
      <w:tc>
        <w:tcPr>
          <w:tcW w:w="1814" w:type="dxa"/>
          <w:tcBorders>
            <w:left w:val="nil"/>
          </w:tcBorders>
          <w:vAlign w:val="bottom"/>
        </w:tcPr>
        <w:p w14:paraId="7394D05A" w14:textId="77777777" w:rsidR="001D1EA0" w:rsidRDefault="001D1EA0">
          <w:pPr>
            <w:pStyle w:val="En-tte"/>
            <w:tabs>
              <w:tab w:val="clear" w:pos="4536"/>
              <w:tab w:val="clear" w:pos="9072"/>
              <w:tab w:val="left" w:pos="6804"/>
            </w:tabs>
            <w:jc w:val="center"/>
            <w:rPr>
              <w:sz w:val="16"/>
            </w:rPr>
          </w:pPr>
          <w:r w:rsidRPr="00F6273B">
            <w:rPr>
              <w:sz w:val="16"/>
            </w:rPr>
            <w:object w:dxaOrig="1876" w:dyaOrig="1126" w14:anchorId="5823D9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5pt;height:52.5pt" fillcolor="window">
                <v:imagedata r:id="rId1" o:title=""/>
              </v:shape>
              <o:OLEObject Type="Embed" ProgID="Word.Picture.8" ShapeID="_x0000_i1025" DrawAspect="Content" ObjectID="_1777373901" r:id="rId2"/>
            </w:object>
          </w:r>
        </w:p>
      </w:tc>
    </w:tr>
    <w:tr w:rsidR="001D1EA0" w14:paraId="1640B47F" w14:textId="77777777">
      <w:trPr>
        <w:trHeight w:val="560"/>
      </w:trPr>
      <w:tc>
        <w:tcPr>
          <w:tcW w:w="8051" w:type="dxa"/>
          <w:vAlign w:val="bottom"/>
        </w:tcPr>
        <w:p w14:paraId="2EB1EFE8" w14:textId="77777777" w:rsidR="001D1EA0" w:rsidRDefault="001D1EA0">
          <w:pPr>
            <w:jc w:val="right"/>
            <w:rPr>
              <w:rFonts w:ascii="Univers" w:hAnsi="Univers"/>
              <w:color w:val="808080"/>
              <w:sz w:val="26"/>
            </w:rPr>
          </w:pPr>
        </w:p>
      </w:tc>
      <w:tc>
        <w:tcPr>
          <w:tcW w:w="340" w:type="dxa"/>
        </w:tcPr>
        <w:p w14:paraId="7B4D704B" w14:textId="77777777" w:rsidR="001D1EA0" w:rsidRDefault="001D1EA0">
          <w:pPr>
            <w:pStyle w:val="En-tte"/>
            <w:tabs>
              <w:tab w:val="clear" w:pos="4536"/>
              <w:tab w:val="clear" w:pos="9072"/>
              <w:tab w:val="left" w:pos="6804"/>
            </w:tabs>
            <w:jc w:val="right"/>
            <w:rPr>
              <w:rFonts w:ascii="Univers" w:hAnsi="Univers"/>
              <w:sz w:val="14"/>
            </w:rPr>
          </w:pPr>
        </w:p>
      </w:tc>
      <w:tc>
        <w:tcPr>
          <w:tcW w:w="1814" w:type="dxa"/>
          <w:tcBorders>
            <w:left w:val="nil"/>
          </w:tcBorders>
          <w:vAlign w:val="bottom"/>
        </w:tcPr>
        <w:p w14:paraId="64D9E55B" w14:textId="77777777" w:rsidR="001D1EA0" w:rsidRDefault="001D1EA0">
          <w:pPr>
            <w:pStyle w:val="En-tte"/>
            <w:tabs>
              <w:tab w:val="clear" w:pos="4536"/>
              <w:tab w:val="clear" w:pos="9072"/>
              <w:tab w:val="left" w:pos="6804"/>
            </w:tabs>
            <w:jc w:val="center"/>
            <w:rPr>
              <w:vanish/>
              <w:sz w:val="20"/>
            </w:rPr>
          </w:pPr>
        </w:p>
      </w:tc>
    </w:tr>
  </w:tbl>
  <w:p w14:paraId="4B5916D8" w14:textId="1070F2E6" w:rsidR="001D1EA0" w:rsidRDefault="00D95F9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6CDAB3" wp14:editId="0899D444">
              <wp:simplePos x="0" y="0"/>
              <wp:positionH relativeFrom="page">
                <wp:posOffset>269875</wp:posOffset>
              </wp:positionH>
              <wp:positionV relativeFrom="page">
                <wp:posOffset>7560945</wp:posOffset>
              </wp:positionV>
              <wp:extent cx="90170" cy="0"/>
              <wp:effectExtent l="12700" t="7620" r="11430" b="1143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" from="21.25pt,595.35pt" to="28.35pt,595.35pt" w14:anchorId="78D76FB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0EF14C" wp14:editId="66055C93">
              <wp:simplePos x="0" y="0"/>
              <wp:positionH relativeFrom="page">
                <wp:posOffset>90170</wp:posOffset>
              </wp:positionH>
              <wp:positionV relativeFrom="page">
                <wp:posOffset>5346700</wp:posOffset>
              </wp:positionV>
              <wp:extent cx="269875" cy="0"/>
              <wp:effectExtent l="13970" t="12700" r="11430" b="63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" from="7.1pt,421pt" to="28.35pt,421pt" w14:anchorId="2E1B361D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4BDC95" wp14:editId="72526ABB">
              <wp:simplePos x="0" y="0"/>
              <wp:positionH relativeFrom="page">
                <wp:posOffset>269875</wp:posOffset>
              </wp:positionH>
              <wp:positionV relativeFrom="page">
                <wp:posOffset>3780790</wp:posOffset>
              </wp:positionV>
              <wp:extent cx="90170" cy="0"/>
              <wp:effectExtent l="12700" t="8890" r="11430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" from="21.25pt,297.7pt" to="28.35pt,297.7pt" w14:anchorId="02040076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E5A1027" wp14:editId="31073295">
              <wp:simplePos x="0" y="0"/>
              <wp:positionH relativeFrom="page">
                <wp:posOffset>269875</wp:posOffset>
              </wp:positionH>
              <wp:positionV relativeFrom="page">
                <wp:posOffset>7560945</wp:posOffset>
              </wp:positionV>
              <wp:extent cx="90170" cy="0"/>
              <wp:effectExtent l="12700" t="7620" r="11430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" from="21.25pt,595.35pt" to="28.35pt,595.35pt" w14:anchorId="7D3DFDD5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02A81B5" wp14:editId="16AC5D15">
              <wp:simplePos x="0" y="0"/>
              <wp:positionH relativeFrom="page">
                <wp:posOffset>90170</wp:posOffset>
              </wp:positionH>
              <wp:positionV relativeFrom="page">
                <wp:posOffset>5346700</wp:posOffset>
              </wp:positionV>
              <wp:extent cx="269875" cy="0"/>
              <wp:effectExtent l="13970" t="12700" r="11430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2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" from="7.1pt,421pt" to="28.35pt,421pt" w14:anchorId="50D18E1E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9BED8EB" wp14:editId="0544819D">
              <wp:simplePos x="0" y="0"/>
              <wp:positionH relativeFrom="page">
                <wp:posOffset>269875</wp:posOffset>
              </wp:positionH>
              <wp:positionV relativeFrom="page">
                <wp:posOffset>3780790</wp:posOffset>
              </wp:positionV>
              <wp:extent cx="90170" cy="0"/>
              <wp:effectExtent l="12700" t="8890" r="1143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Line 1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strokeweight="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" from="21.25pt,297.7pt" to="28.35pt,297.7pt" w14:anchorId="18976E61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A5BD1"/>
    <w:multiLevelType w:val="hybridMultilevel"/>
    <w:tmpl w:val="B77EED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42A5"/>
    <w:multiLevelType w:val="hybridMultilevel"/>
    <w:tmpl w:val="1116F8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B75DE"/>
    <w:multiLevelType w:val="hybridMultilevel"/>
    <w:tmpl w:val="2CC4E9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3429">
    <w:abstractNumId w:val="2"/>
  </w:num>
  <w:num w:numId="2" w16cid:durableId="1497918534">
    <w:abstractNumId w:val="1"/>
  </w:num>
  <w:num w:numId="3" w16cid:durableId="129867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Mail" w:val="gilles.duthil@stk.bayern.de"/>
    <w:docVar w:name="Ersteller" w:val="D"/>
    <w:docVar w:name="Faxnummer" w:val="21653181"/>
    <w:docVar w:name="IDEV-Version" w:val="1.1"/>
    <w:docVar w:name="Sachbearbeiter" w:val="Gilles Duthil"/>
    <w:docVar w:name="Telefonnummer" w:val="21652181"/>
  </w:docVars>
  <w:rsids>
    <w:rsidRoot w:val="005F7878"/>
    <w:rsid w:val="00023DA8"/>
    <w:rsid w:val="00026FFA"/>
    <w:rsid w:val="000444BF"/>
    <w:rsid w:val="0005138F"/>
    <w:rsid w:val="00063697"/>
    <w:rsid w:val="000857D5"/>
    <w:rsid w:val="000C00D3"/>
    <w:rsid w:val="00114971"/>
    <w:rsid w:val="00115ECC"/>
    <w:rsid w:val="001171CE"/>
    <w:rsid w:val="0012343F"/>
    <w:rsid w:val="00135328"/>
    <w:rsid w:val="00135FFB"/>
    <w:rsid w:val="00141E5B"/>
    <w:rsid w:val="001420CD"/>
    <w:rsid w:val="00153AA4"/>
    <w:rsid w:val="0015636E"/>
    <w:rsid w:val="001677CF"/>
    <w:rsid w:val="001B516C"/>
    <w:rsid w:val="001C57DF"/>
    <w:rsid w:val="001D1EA0"/>
    <w:rsid w:val="001D66D4"/>
    <w:rsid w:val="001D7197"/>
    <w:rsid w:val="001E7B99"/>
    <w:rsid w:val="001F60F3"/>
    <w:rsid w:val="002356E2"/>
    <w:rsid w:val="002365BC"/>
    <w:rsid w:val="00263B42"/>
    <w:rsid w:val="002743BD"/>
    <w:rsid w:val="00295630"/>
    <w:rsid w:val="002F5BF8"/>
    <w:rsid w:val="003440C2"/>
    <w:rsid w:val="00390D60"/>
    <w:rsid w:val="003F2802"/>
    <w:rsid w:val="00420761"/>
    <w:rsid w:val="00486E7E"/>
    <w:rsid w:val="004C6D94"/>
    <w:rsid w:val="004D6114"/>
    <w:rsid w:val="0050702A"/>
    <w:rsid w:val="00544F54"/>
    <w:rsid w:val="005550B3"/>
    <w:rsid w:val="00577267"/>
    <w:rsid w:val="005844B5"/>
    <w:rsid w:val="005E003C"/>
    <w:rsid w:val="005F4CE1"/>
    <w:rsid w:val="005F7878"/>
    <w:rsid w:val="0063360E"/>
    <w:rsid w:val="00657879"/>
    <w:rsid w:val="006654D7"/>
    <w:rsid w:val="00670256"/>
    <w:rsid w:val="006C054D"/>
    <w:rsid w:val="00754C1C"/>
    <w:rsid w:val="00764C25"/>
    <w:rsid w:val="007804B7"/>
    <w:rsid w:val="00791349"/>
    <w:rsid w:val="007947E6"/>
    <w:rsid w:val="007B2BAD"/>
    <w:rsid w:val="007B7C20"/>
    <w:rsid w:val="007C0AB4"/>
    <w:rsid w:val="007D603C"/>
    <w:rsid w:val="007F7A38"/>
    <w:rsid w:val="008052A3"/>
    <w:rsid w:val="00807A70"/>
    <w:rsid w:val="008457CB"/>
    <w:rsid w:val="008668C8"/>
    <w:rsid w:val="008F532B"/>
    <w:rsid w:val="008F65EB"/>
    <w:rsid w:val="008F6EFC"/>
    <w:rsid w:val="00921F21"/>
    <w:rsid w:val="0095317A"/>
    <w:rsid w:val="00977788"/>
    <w:rsid w:val="009C1747"/>
    <w:rsid w:val="009D40E7"/>
    <w:rsid w:val="009D46D8"/>
    <w:rsid w:val="009D4FD4"/>
    <w:rsid w:val="009E603E"/>
    <w:rsid w:val="00A03357"/>
    <w:rsid w:val="00A054D9"/>
    <w:rsid w:val="00A215A9"/>
    <w:rsid w:val="00A21AFE"/>
    <w:rsid w:val="00A407D6"/>
    <w:rsid w:val="00A75176"/>
    <w:rsid w:val="00A9226C"/>
    <w:rsid w:val="00AB4DEE"/>
    <w:rsid w:val="00AB628C"/>
    <w:rsid w:val="00AD0211"/>
    <w:rsid w:val="00B0445C"/>
    <w:rsid w:val="00B56C1E"/>
    <w:rsid w:val="00B71E4A"/>
    <w:rsid w:val="00BA046D"/>
    <w:rsid w:val="00BD3CCE"/>
    <w:rsid w:val="00BE51E8"/>
    <w:rsid w:val="00C0758D"/>
    <w:rsid w:val="00C26E8B"/>
    <w:rsid w:val="00C5771E"/>
    <w:rsid w:val="00C72584"/>
    <w:rsid w:val="00CC585E"/>
    <w:rsid w:val="00CC71EC"/>
    <w:rsid w:val="00CE12BA"/>
    <w:rsid w:val="00CF5DC2"/>
    <w:rsid w:val="00D34658"/>
    <w:rsid w:val="00D34736"/>
    <w:rsid w:val="00D44BB0"/>
    <w:rsid w:val="00D53775"/>
    <w:rsid w:val="00D832E2"/>
    <w:rsid w:val="00D8730B"/>
    <w:rsid w:val="00D95F97"/>
    <w:rsid w:val="00DD2827"/>
    <w:rsid w:val="00DE5FD6"/>
    <w:rsid w:val="00DF7CA6"/>
    <w:rsid w:val="00E057DA"/>
    <w:rsid w:val="00E1686B"/>
    <w:rsid w:val="00E42755"/>
    <w:rsid w:val="00E622AC"/>
    <w:rsid w:val="00EC5DB5"/>
    <w:rsid w:val="00EE709D"/>
    <w:rsid w:val="00F27D04"/>
    <w:rsid w:val="00F53D6F"/>
    <w:rsid w:val="00F6273B"/>
    <w:rsid w:val="00F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814D4"/>
  <w15:docId w15:val="{2E0DA029-80E5-4F4A-99AE-37C909D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827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K">
    <w:name w:val="StK"/>
    <w:basedOn w:val="Normal"/>
    <w:rsid w:val="0005138F"/>
    <w:pPr>
      <w:spacing w:line="360" w:lineRule="auto"/>
    </w:pPr>
  </w:style>
  <w:style w:type="paragraph" w:customStyle="1" w:styleId="StKAnschriftenfeld">
    <w:name w:val="StK Anschriftenfeld"/>
    <w:basedOn w:val="StK"/>
    <w:rsid w:val="0005138F"/>
    <w:pPr>
      <w:spacing w:line="240" w:lineRule="auto"/>
    </w:pPr>
  </w:style>
  <w:style w:type="paragraph" w:customStyle="1" w:styleId="SLNummer">
    <w:name w:val="SLNummer"/>
    <w:basedOn w:val="Normal"/>
    <w:next w:val="Normal"/>
    <w:rsid w:val="00BE51E8"/>
    <w:pPr>
      <w:tabs>
        <w:tab w:val="right" w:pos="-142"/>
      </w:tabs>
      <w:ind w:hanging="1134"/>
    </w:pPr>
  </w:style>
  <w:style w:type="paragraph" w:styleId="Pieddepage">
    <w:name w:val="footer"/>
    <w:basedOn w:val="Normal"/>
    <w:rsid w:val="00BE51E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E51E8"/>
    <w:rPr>
      <w:rFonts w:ascii="Arial" w:hAnsi="Arial"/>
    </w:rPr>
  </w:style>
  <w:style w:type="paragraph" w:styleId="En-tte">
    <w:name w:val="header"/>
    <w:basedOn w:val="Normal"/>
    <w:rsid w:val="00BE51E8"/>
    <w:pPr>
      <w:tabs>
        <w:tab w:val="center" w:pos="4536"/>
        <w:tab w:val="right" w:pos="9072"/>
      </w:tabs>
    </w:pPr>
  </w:style>
  <w:style w:type="paragraph" w:customStyle="1" w:styleId="Verfgungstext">
    <w:name w:val="Verfügungstext"/>
    <w:basedOn w:val="Normal"/>
    <w:rsid w:val="00BE51E8"/>
    <w:pPr>
      <w:ind w:left="426"/>
    </w:pPr>
    <w:rPr>
      <w:sz w:val="22"/>
    </w:rPr>
  </w:style>
  <w:style w:type="paragraph" w:customStyle="1" w:styleId="StKBetreff">
    <w:name w:val="StK Betreff"/>
    <w:basedOn w:val="Normal"/>
    <w:rsid w:val="0005138F"/>
  </w:style>
  <w:style w:type="paragraph" w:customStyle="1" w:styleId="StKAnrede">
    <w:name w:val="StK Anrede"/>
    <w:basedOn w:val="StK"/>
    <w:qFormat/>
    <w:rsid w:val="0005138F"/>
  </w:style>
  <w:style w:type="paragraph" w:customStyle="1" w:styleId="StKGruformel">
    <w:name w:val="StK Grußformel"/>
    <w:basedOn w:val="Normal"/>
    <w:rsid w:val="0005138F"/>
  </w:style>
  <w:style w:type="paragraph" w:customStyle="1" w:styleId="StKStandard">
    <w:name w:val="StK Standard"/>
    <w:basedOn w:val="StK"/>
    <w:qFormat/>
    <w:rsid w:val="0005138F"/>
    <w:pPr>
      <w:spacing w:line="240" w:lineRule="auto"/>
    </w:pPr>
  </w:style>
  <w:style w:type="paragraph" w:customStyle="1" w:styleId="StKVerfgung">
    <w:name w:val="StK Verfügung"/>
    <w:basedOn w:val="StK"/>
    <w:qFormat/>
    <w:rsid w:val="0005138F"/>
    <w:pPr>
      <w:spacing w:line="240" w:lineRule="auto"/>
    </w:pPr>
  </w:style>
  <w:style w:type="character" w:styleId="Lienhypertexte">
    <w:name w:val="Hyperlink"/>
    <w:basedOn w:val="Policepardfaut"/>
    <w:uiPriority w:val="99"/>
    <w:unhideWhenUsed/>
    <w:rsid w:val="00B0445C"/>
    <w:rPr>
      <w:rFonts w:ascii="Times New Roman" w:hAnsi="Times New Roman" w:cs="Times New Roman" w:hint="default"/>
      <w:color w:val="0000FF"/>
      <w:u w:val="single"/>
    </w:rPr>
  </w:style>
  <w:style w:type="character" w:styleId="lev">
    <w:name w:val="Strong"/>
    <w:basedOn w:val="Policepardfaut"/>
    <w:uiPriority w:val="22"/>
    <w:qFormat/>
    <w:rsid w:val="00B0445C"/>
    <w:rPr>
      <w:rFonts w:ascii="Times New Roman" w:hAnsi="Times New Roman" w:cs="Times New Roman" w:hint="default"/>
      <w:b/>
      <w:bCs/>
    </w:rPr>
  </w:style>
  <w:style w:type="paragraph" w:styleId="Textedebulles">
    <w:name w:val="Balloon Text"/>
    <w:basedOn w:val="Normal"/>
    <w:link w:val="TextedebullesCar"/>
    <w:rsid w:val="001D1E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1EA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F5B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2007\Vorlagen\StK-Briefk&#246;pfe\Az\F-StK-AZ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F4FB2-1C95-4E4B-8AE4-D93075F1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F-StK-AZ</Template>
  <TotalTime>0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F-StK-Az</vt:lpstr>
    </vt:vector>
  </TitlesOfParts>
  <Company>Bayer. Staatskanzlei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F-StK-Az</dc:title>
  <dc:creator>DuthilG</dc:creator>
  <cp:lastModifiedBy>Visiteur1</cp:lastModifiedBy>
  <cp:revision>2</cp:revision>
  <cp:lastPrinted>2024-04-24T12:09:00Z</cp:lastPrinted>
  <dcterms:created xsi:type="dcterms:W3CDTF">2024-05-16T12:12:00Z</dcterms:created>
  <dcterms:modified xsi:type="dcterms:W3CDTF">2024-05-16T12:12:00Z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